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BA" w:rsidRPr="006935BA" w:rsidRDefault="006935BA" w:rsidP="006935B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6935BA">
        <w:rPr>
          <w:rFonts w:ascii="Arial" w:eastAsia="Times New Roman" w:hAnsi="Arial" w:cs="Times New Roman"/>
          <w:b/>
          <w:sz w:val="24"/>
          <w:szCs w:val="24"/>
          <w:lang w:eastAsia="nl-NL"/>
        </w:rPr>
        <w:t>Checklist:</w:t>
      </w:r>
      <w:r w:rsidRPr="006935BA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Voorzitter / Scrummaster</w:t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Times New Roman"/>
          <w:sz w:val="24"/>
          <w:szCs w:val="20"/>
          <w:lang w:eastAsia="nl-NL"/>
        </w:rPr>
        <w:softHyphen/>
      </w:r>
      <w:r w:rsidRPr="006935BA">
        <w:rPr>
          <w:rFonts w:ascii="Arial" w:eastAsia="Times New Roman" w:hAnsi="Arial" w:cs="Arial"/>
          <w:sz w:val="20"/>
          <w:szCs w:val="20"/>
          <w:lang w:eastAsia="nl-NL"/>
        </w:rPr>
        <w:softHyphen/>
      </w:r>
      <w:r w:rsidRPr="006935BA">
        <w:rPr>
          <w:rFonts w:ascii="Arial" w:eastAsia="Times New Roman" w:hAnsi="Arial" w:cs="Arial"/>
          <w:lang w:eastAsia="nl-NL"/>
        </w:rPr>
        <w:t>__________________________________________________________________________</w:t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935BA">
        <w:rPr>
          <w:rFonts w:ascii="Arial" w:eastAsia="Times New Roman" w:hAnsi="Arial" w:cs="Arial"/>
          <w:b/>
          <w:lang w:eastAsia="nl-NL"/>
        </w:rPr>
        <w:t>Naam</w:t>
      </w:r>
      <w:r w:rsidRPr="006935BA">
        <w:rPr>
          <w:rFonts w:ascii="Arial" w:eastAsia="Times New Roman" w:hAnsi="Arial" w:cs="Arial"/>
          <w:b/>
          <w:lang w:eastAsia="nl-NL"/>
        </w:rPr>
        <w:tab/>
      </w:r>
      <w:r w:rsidRPr="006935BA">
        <w:rPr>
          <w:rFonts w:ascii="Arial" w:eastAsia="Times New Roman" w:hAnsi="Arial" w:cs="Arial"/>
          <w:b/>
          <w:lang w:eastAsia="nl-NL"/>
        </w:rPr>
        <w:tab/>
      </w:r>
      <w:r w:rsidRPr="006935BA">
        <w:rPr>
          <w:rFonts w:ascii="Arial" w:eastAsia="Times New Roman" w:hAnsi="Arial" w:cs="Arial"/>
          <w:lang w:eastAsia="nl-NL"/>
        </w:rPr>
        <w:t>: …………………………………………………………………………………</w:t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935BA">
        <w:rPr>
          <w:rFonts w:ascii="Arial" w:eastAsia="Times New Roman" w:hAnsi="Arial" w:cs="Arial"/>
          <w:b/>
          <w:lang w:eastAsia="nl-NL"/>
        </w:rPr>
        <w:t>Groep</w:t>
      </w:r>
      <w:r w:rsidRPr="006935BA">
        <w:rPr>
          <w:rFonts w:ascii="Arial" w:eastAsia="Times New Roman" w:hAnsi="Arial" w:cs="Arial"/>
          <w:b/>
          <w:lang w:eastAsia="nl-NL"/>
        </w:rPr>
        <w:tab/>
      </w:r>
      <w:r w:rsidRPr="006935BA">
        <w:rPr>
          <w:rFonts w:ascii="Arial" w:eastAsia="Times New Roman" w:hAnsi="Arial" w:cs="Arial"/>
          <w:lang w:eastAsia="nl-NL"/>
        </w:rPr>
        <w:tab/>
        <w:t>: …………………………………………………………………………………</w:t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935BA">
        <w:rPr>
          <w:rFonts w:ascii="Arial" w:eastAsia="Times New Roman" w:hAnsi="Arial" w:cs="Arial"/>
          <w:b/>
          <w:lang w:eastAsia="nl-NL"/>
        </w:rPr>
        <w:t>Datum</w:t>
      </w:r>
      <w:r w:rsidRPr="006935BA">
        <w:rPr>
          <w:rFonts w:ascii="Arial" w:eastAsia="Times New Roman" w:hAnsi="Arial" w:cs="Arial"/>
          <w:b/>
          <w:lang w:eastAsia="nl-NL"/>
        </w:rPr>
        <w:tab/>
      </w:r>
      <w:r w:rsidRPr="006935BA">
        <w:rPr>
          <w:rFonts w:ascii="Arial" w:eastAsia="Times New Roman" w:hAnsi="Arial" w:cs="Arial"/>
          <w:lang w:eastAsia="nl-NL"/>
        </w:rPr>
        <w:tab/>
        <w:t>: …………………………………………………………………………………</w:t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935BA">
        <w:rPr>
          <w:rFonts w:ascii="Arial" w:eastAsia="Times New Roman" w:hAnsi="Arial" w:cs="Arial"/>
          <w:b/>
          <w:lang w:eastAsia="nl-NL"/>
        </w:rPr>
        <w:t>Ingevuld door</w:t>
      </w:r>
      <w:r w:rsidRPr="006935BA">
        <w:rPr>
          <w:rFonts w:ascii="Arial" w:eastAsia="Times New Roman" w:hAnsi="Arial" w:cs="Arial"/>
          <w:lang w:eastAsia="nl-NL"/>
        </w:rPr>
        <w:t>: …………………………………………………………………………………</w:t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935BA">
        <w:rPr>
          <w:rFonts w:ascii="Arial" w:eastAsia="Times New Roman" w:hAnsi="Arial" w:cs="Arial"/>
          <w:lang w:eastAsia="nl-NL"/>
        </w:rPr>
        <w:t>__________________________________________________________________________</w:t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3613"/>
      </w:tblGrid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Score</w:t>
            </w:r>
          </w:p>
          <w:p w:rsidR="006935BA" w:rsidRPr="006935BA" w:rsidRDefault="006935BA" w:rsidP="0069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Toelichting</w:t>
            </w: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Organisatorische voorbereiding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Regelt ruimte voor de bijeenkomst.</w:t>
            </w: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>(indien nodig)</w:t>
            </w: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Regelt benodigde materialen. 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Inhoudelijke voorbereiding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Verdiept zich in het onderwerp.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Stelt agenda op.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Maakt tijdsindeling.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Werkt het scrumbord bij.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Het proces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Opent de bijeenkomst.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Stelt agenda en aan- en afwezigheid vast.</w:t>
            </w: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Maakt afspraken over notuleren en wijze van bespreking.</w:t>
            </w: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Werkt de agendapunten af.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Bewaakt de besluitvorming.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Bewaakt de tijd.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Geeft het woord en bewaakt de spreektijd.</w:t>
            </w: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Luistert naar de inbreng van anderen.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Grijpt in als mensen door elkaar praten.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Stimuleert de inbreng van allen.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6935BA" w:rsidRPr="006935BA" w:rsidTr="006076C2">
        <w:tc>
          <w:tcPr>
            <w:tcW w:w="4039" w:type="dxa"/>
          </w:tcPr>
          <w:p w:rsidR="006935BA" w:rsidRPr="006935BA" w:rsidRDefault="006935BA" w:rsidP="006935B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Geeft regelmatig een samenvatting.</w:t>
            </w:r>
          </w:p>
        </w:tc>
        <w:tc>
          <w:tcPr>
            <w:tcW w:w="1560" w:type="dxa"/>
          </w:tcPr>
          <w:p w:rsidR="006935BA" w:rsidRPr="006935BA" w:rsidRDefault="006935BA" w:rsidP="006935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6935B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6935BA" w:rsidRPr="006935BA" w:rsidRDefault="006935BA" w:rsidP="006935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6935BA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6935BA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6935BA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:rsidR="006935BA" w:rsidRPr="006935BA" w:rsidRDefault="006935BA" w:rsidP="00693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100447" w:rsidRDefault="006935BA" w:rsidP="006935BA">
      <w:r w:rsidRPr="006935BA">
        <w:rPr>
          <w:rFonts w:ascii="Arial" w:eastAsia="Times New Roman" w:hAnsi="Arial" w:cs="Arial"/>
          <w:sz w:val="20"/>
          <w:szCs w:val="20"/>
          <w:lang w:eastAsia="nl-NL"/>
        </w:rPr>
        <w:t>1 = schiet duidelijk te kort; 2 = nog onvoldoende; 3 = voldoende; 4 = goed</w:t>
      </w:r>
    </w:p>
    <w:sectPr w:rsidR="0010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221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6D6755"/>
    <w:multiLevelType w:val="singleLevel"/>
    <w:tmpl w:val="42FE8CF8"/>
    <w:lvl w:ilvl="0">
      <w:start w:val="20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6B1A2363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554EDA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BA"/>
    <w:rsid w:val="00100447"/>
    <w:rsid w:val="006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344D9754</Template>
  <TotalTime>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Schokker,T.H.</dc:creator>
  <cp:lastModifiedBy>Schokker,T.H.</cp:lastModifiedBy>
  <cp:revision>1</cp:revision>
  <dcterms:created xsi:type="dcterms:W3CDTF">2016-02-22T14:03:00Z</dcterms:created>
  <dcterms:modified xsi:type="dcterms:W3CDTF">2016-02-22T16:07:00Z</dcterms:modified>
</cp:coreProperties>
</file>